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058D7" w:rsidRPr="009A326D" w:rsidTr="006058D7">
        <w:tc>
          <w:tcPr>
            <w:tcW w:w="8644" w:type="dxa"/>
            <w:shd w:val="clear" w:color="auto" w:fill="D9D9D9"/>
          </w:tcPr>
          <w:p w:rsidR="006058D7" w:rsidRPr="009A326D" w:rsidRDefault="006058D7" w:rsidP="006058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ANALISIS DE POSIBILIDADES DIDÁCTICAS DE LA WEB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p w:rsidR="006058D7" w:rsidRP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ELABORADO POR</w:t>
            </w:r>
            <w:r w:rsidR="00985004">
              <w:rPr>
                <w:rFonts w:ascii="Arial" w:hAnsi="Arial" w:cs="Arial"/>
                <w:b/>
                <w:sz w:val="24"/>
                <w:szCs w:val="24"/>
              </w:rPr>
              <w:t>: Sandra Johanna Manosalva Castañeda</w:t>
            </w:r>
          </w:p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  <w:r w:rsidR="00985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0528">
              <w:rPr>
                <w:rFonts w:ascii="Arial" w:hAnsi="Arial" w:cs="Arial"/>
                <w:b/>
                <w:sz w:val="24"/>
                <w:szCs w:val="24"/>
              </w:rPr>
              <w:t>sjmanosalva@gmail.com</w:t>
            </w:r>
          </w:p>
        </w:tc>
      </w:tr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400528">
              <w:rPr>
                <w:rFonts w:ascii="Arial" w:hAnsi="Arial" w:cs="Arial"/>
                <w:b/>
                <w:sz w:val="24"/>
                <w:szCs w:val="24"/>
              </w:rPr>
              <w:t>: 28 de Abril de 2011</w:t>
            </w:r>
          </w:p>
        </w:tc>
      </w:tr>
      <w:tr w:rsidR="00CA3FCF" w:rsidRPr="00E82D35" w:rsidTr="00074171">
        <w:tc>
          <w:tcPr>
            <w:tcW w:w="11016" w:type="dxa"/>
            <w:gridSpan w:val="2"/>
            <w:shd w:val="clear" w:color="auto" w:fill="F2F2F2"/>
          </w:tcPr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COLABORADORES</w:t>
            </w:r>
          </w:p>
        </w:tc>
      </w:tr>
      <w:tr w:rsidR="00CA3FCF" w:rsidRPr="00E82D35" w:rsidTr="00074171">
        <w:tc>
          <w:tcPr>
            <w:tcW w:w="5508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508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CA3FCF" w:rsidRPr="009A326D" w:rsidRDefault="00CA3FCF" w:rsidP="00CA3FC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  <w:gridCol w:w="492"/>
        <w:gridCol w:w="5508"/>
      </w:tblGrid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IDENTIFI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ACIÓN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 la herramienta</w:t>
            </w:r>
          </w:p>
        </w:tc>
        <w:tc>
          <w:tcPr>
            <w:tcW w:w="5508" w:type="dxa"/>
          </w:tcPr>
          <w:p w:rsidR="00CA3FCF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</w:t>
            </w:r>
          </w:p>
          <w:p w:rsidR="00074171" w:rsidRPr="009A326D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del sitio</w:t>
            </w:r>
          </w:p>
        </w:tc>
        <w:tc>
          <w:tcPr>
            <w:tcW w:w="5508" w:type="dxa"/>
          </w:tcPr>
          <w:p w:rsidR="00CA3FCF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BLOGGER.COM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http://blogger.com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074171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Tipo de uso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8" style="position:absolute;margin-left:122.6pt;margin-top:1.75pt;width:11.25pt;height:11.25pt;z-index:25164902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7" style="position:absolute;margin-left:32.6pt;margin-top:1pt;width:11.25pt;height:11.25pt;z-index:251648000;mso-position-horizontal-relative:text;mso-position-vertical-relative:text" fillcolor="#c00000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>Libre         Comercial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CARACTERISTICAS</w:t>
            </w: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Comunicación y colaboración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0" style="position:absolute;margin-left:63.15pt;margin-top:2.8pt;width:11.25pt;height:11.25pt;z-index:251651072;mso-position-horizontal-relative:text;mso-position-vertical-relative:text"/>
              </w:pict>
            </w:r>
            <w:r w:rsidRPr="00400528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lang w:eastAsia="es-ES"/>
              </w:rPr>
              <w:pict>
                <v:rect id="_x0000_s1029" style="position:absolute;margin-left:15.15pt;margin-top:2.05pt;width:11.25pt;height:11.25pt;z-index:251650048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Uso gratuito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3" style="position:absolute;margin-left:63.15pt;margin-top:2.45pt;width:11.25pt;height:11.25pt;z-index:25165414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1" style="position:absolute;margin-left:15.15pt;margin-top:2.45pt;width:11.25pt;height:11.25pt;z-index:251652096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Requiere registro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4" style="position:absolute;margin-left:63.15pt;margin-top:2.1pt;width:11.25pt;height:11.25pt;z-index:25165516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2" style="position:absolute;margin-left:15.15pt;margin-top:2.1pt;width:11.25pt;height:11.25pt;z-index:251653120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Publico objetivo</w:t>
            </w:r>
          </w:p>
        </w:tc>
        <w:tc>
          <w:tcPr>
            <w:tcW w:w="6000" w:type="dxa"/>
            <w:gridSpan w:val="2"/>
          </w:tcPr>
          <w:p w:rsidR="00CA3FCF" w:rsidRDefault="006058D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5" style="position:absolute;margin-left:180.15pt;margin-top:9.5pt;width:11.25pt;height:11.25pt;z-index:251656192;mso-position-horizontal-relative:text;mso-position-vertical-relative:text" fillcolor="red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6" style="position:absolute;margin-left:101.4pt;margin-top:9.5pt;width:11.25pt;height:11.25pt;z-index:25165721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7" style="position:absolute;margin-left:15.9pt;margin-top:9.5pt;width:11.25pt;height:11.25pt;z-index:251658240;mso-position-horizontal-relative:text;mso-position-vertical-relative:text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ESTUDIANTES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PROFESIONALES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>GENERAL</w:t>
            </w:r>
          </w:p>
          <w:p w:rsidR="006058D7" w:rsidRDefault="006058D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6058D7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Publicidad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8" style="position:absolute;margin-left:180.15pt;margin-top:9.05pt;width:11.25pt;height:11.25pt;z-index:25165926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9" style="position:absolute;margin-left:101.4pt;margin-top:9.05pt;width:11.25pt;height:11.25pt;z-index:251660288;mso-position-horizontal-relative:text;mso-position-vertical-relative:text" fillcolor="red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0" style="position:absolute;margin-left:15.9pt;margin-top:9.05pt;width:11.25pt;height:11.25pt;z-index:251661312;mso-position-horizontal-relative:text;mso-position-vertical-relative:text"/>
              </w:pic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EXCESIVA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ADECUADA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>AUSENTE</w:t>
            </w:r>
          </w:p>
          <w:p w:rsidR="00CA3FCF" w:rsidRPr="00A92391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Personalizable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2" style="position:absolute;margin-left:51.9pt;margin-top:.85pt;width:11.25pt;height:11.25pt;z-index:25166336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1" style="position:absolute;margin-left:14.4pt;margin-top:.85pt;width:11.25pt;height:11.25pt;z-index:251662336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lastRenderedPageBreak/>
              <w:t>Creación de grupos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4" style="position:absolute;margin-left:51.9pt;margin-top:1.25pt;width:11.25pt;height:11.25pt;z-index:25166540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3" style="position:absolute;margin-left:14.4pt;margin-top:.5pt;width:11.25pt;height:11.25pt;z-index:251664384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Permite agregar otras herramientas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6" style="position:absolute;margin-left:51.9pt;margin-top:.9pt;width:11.25pt;height:11.25pt;z-index:25166745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5" style="position:absolute;margin-left:14.4pt;margin-top:.9pt;width:11.25pt;height:11.25pt;z-index:251666432;mso-position-horizontal-relative:text;mso-position-vertical-relative:text" fillcolor="red"/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POSIBILIDADES DIDACTICAS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Escriba a continuación una lista de posibilidades de uso de la herramienta en los diferentes niveles y áreas de la educación básica o </w:t>
            </w:r>
            <w:r>
              <w:rPr>
                <w:rFonts w:ascii="Arial" w:hAnsi="Arial" w:cs="Arial"/>
                <w:sz w:val="24"/>
                <w:szCs w:val="24"/>
              </w:rPr>
              <w:t>del Plan de mejoramiento.</w:t>
            </w:r>
          </w:p>
        </w:tc>
      </w:tr>
      <w:tr w:rsidR="00CA3FCF" w:rsidRPr="009A326D" w:rsidTr="00CA3FCF">
        <w:tc>
          <w:tcPr>
            <w:tcW w:w="5508" w:type="dxa"/>
            <w:gridSpan w:val="2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Área o nivel</w:t>
            </w:r>
          </w:p>
        </w:tc>
        <w:tc>
          <w:tcPr>
            <w:tcW w:w="5508" w:type="dxa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 de uso didáctico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Cualquier área de la educación puede acceder al uso de esta herramienta</w:t>
            </w: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talleres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tareas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Publicacion de información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Compartir opiniones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Aclarar dudas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Crear foros de discusión.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400528" w:rsidRDefault="00CA3FCF" w:rsidP="00400528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400528">
              <w:rPr>
                <w:rFonts w:ascii="Comic Sans MS" w:hAnsi="Comic Sans MS" w:cs="Arial"/>
                <w:sz w:val="24"/>
                <w:szCs w:val="24"/>
              </w:rPr>
              <w:br/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400528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400528">
              <w:rPr>
                <w:rFonts w:ascii="Comic Sans MS" w:hAnsi="Comic Sans MS" w:cs="Arial"/>
                <w:sz w:val="24"/>
                <w:szCs w:val="24"/>
              </w:rPr>
              <w:t>El a</w:t>
            </w:r>
            <w:r>
              <w:rPr>
                <w:rFonts w:ascii="Comic Sans MS" w:hAnsi="Comic Sans MS" w:cs="Arial"/>
                <w:sz w:val="24"/>
                <w:szCs w:val="24"/>
              </w:rPr>
              <w:t>cceso a internet es necesario y no se ha facilitado el trabajo ágilmente.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Pr="00400528" w:rsidRDefault="00CA3FCF" w:rsidP="00AA387A">
            <w:pPr>
              <w:spacing w:after="0" w:line="24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610E1A" w:rsidRPr="00CC58B3" w:rsidRDefault="00610E1A" w:rsidP="00CC58B3">
      <w:pPr>
        <w:rPr>
          <w:szCs w:val="24"/>
        </w:rPr>
      </w:pPr>
    </w:p>
    <w:sectPr w:rsidR="00610E1A" w:rsidRPr="00CC58B3" w:rsidSect="006058D7">
      <w:headerReference w:type="default" r:id="rId7"/>
      <w:footerReference w:type="even" r:id="rId8"/>
      <w:footerReference w:type="default" r:id="rId9"/>
      <w:pgSz w:w="12240" w:h="15840" w:code="1"/>
      <w:pgMar w:top="567" w:right="720" w:bottom="284" w:left="720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A3" w:rsidRDefault="005902A3" w:rsidP="005D5258">
      <w:pPr>
        <w:spacing w:after="0" w:line="240" w:lineRule="auto"/>
      </w:pPr>
      <w:r>
        <w:separator/>
      </w:r>
    </w:p>
  </w:endnote>
  <w:endnote w:type="continuationSeparator" w:id="1">
    <w:p w:rsidR="005902A3" w:rsidRDefault="005902A3" w:rsidP="005D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C" w:rsidRDefault="000E431C"/>
  <w:p w:rsidR="00B249A0" w:rsidRDefault="00B249A0" w:rsidP="005D525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A3" w:rsidRDefault="005902A3" w:rsidP="005D5258">
      <w:pPr>
        <w:spacing w:after="0" w:line="240" w:lineRule="auto"/>
      </w:pPr>
      <w:r>
        <w:separator/>
      </w:r>
    </w:p>
  </w:footnote>
  <w:footnote w:type="continuationSeparator" w:id="1">
    <w:p w:rsidR="005902A3" w:rsidRDefault="005902A3" w:rsidP="005D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A" w:rsidRDefault="008F730E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-234950</wp:posOffset>
          </wp:positionV>
          <wp:extent cx="5675630" cy="1221105"/>
          <wp:effectExtent l="19050" t="0" r="1270" b="0"/>
          <wp:wrapNone/>
          <wp:docPr id="34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6DA" w:rsidRDefault="00CD76DA">
    <w:pPr>
      <w:pStyle w:val="Header"/>
    </w:pPr>
  </w:p>
  <w:p w:rsidR="00CD76DA" w:rsidRDefault="00CD76DA">
    <w:pPr>
      <w:pStyle w:val="Header"/>
    </w:pPr>
  </w:p>
  <w:p w:rsidR="00CD76DA" w:rsidRDefault="00CD76DA">
    <w:pPr>
      <w:pStyle w:val="Header"/>
    </w:pPr>
  </w:p>
  <w:p w:rsidR="00CD76DA" w:rsidRDefault="00CD76DA">
    <w:pPr>
      <w:pStyle w:val="Header"/>
    </w:pPr>
  </w:p>
  <w:p w:rsidR="00B249A0" w:rsidRDefault="00B24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E1"/>
    <w:multiLevelType w:val="hybridMultilevel"/>
    <w:tmpl w:val="883CF8B6"/>
    <w:lvl w:ilvl="0" w:tplc="84D0A6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00A90"/>
    <w:multiLevelType w:val="hybridMultilevel"/>
    <w:tmpl w:val="E6260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F75"/>
    <w:multiLevelType w:val="hybridMultilevel"/>
    <w:tmpl w:val="DFAC6E78"/>
    <w:lvl w:ilvl="0" w:tplc="6BB695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12468"/>
    <w:multiLevelType w:val="hybridMultilevel"/>
    <w:tmpl w:val="2ED4FF22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DD711D5"/>
    <w:multiLevelType w:val="hybridMultilevel"/>
    <w:tmpl w:val="A31046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53CC8"/>
    <w:multiLevelType w:val="hybridMultilevel"/>
    <w:tmpl w:val="11380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EEC"/>
    <w:multiLevelType w:val="hybridMultilevel"/>
    <w:tmpl w:val="D31C6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50CE"/>
    <w:multiLevelType w:val="hybridMultilevel"/>
    <w:tmpl w:val="9C421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75B2"/>
    <w:multiLevelType w:val="hybridMultilevel"/>
    <w:tmpl w:val="127EC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B7309"/>
    <w:multiLevelType w:val="hybridMultilevel"/>
    <w:tmpl w:val="66C87634"/>
    <w:lvl w:ilvl="0" w:tplc="60E0F9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3BEE"/>
    <w:multiLevelType w:val="hybridMultilevel"/>
    <w:tmpl w:val="D764A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760C0"/>
    <w:multiLevelType w:val="hybridMultilevel"/>
    <w:tmpl w:val="F83826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D85DF0"/>
    <w:multiLevelType w:val="hybridMultilevel"/>
    <w:tmpl w:val="130C2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E43B2"/>
    <w:multiLevelType w:val="hybridMultilevel"/>
    <w:tmpl w:val="CB8A11A0"/>
    <w:lvl w:ilvl="0" w:tplc="B2A6320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62782"/>
    <w:multiLevelType w:val="hybridMultilevel"/>
    <w:tmpl w:val="9BEAF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4865"/>
    <w:multiLevelType w:val="multilevel"/>
    <w:tmpl w:val="02B0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11B3"/>
    <w:multiLevelType w:val="hybridMultilevel"/>
    <w:tmpl w:val="25267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057BB"/>
    <w:multiLevelType w:val="hybridMultilevel"/>
    <w:tmpl w:val="AFA28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E6C73"/>
    <w:multiLevelType w:val="hybridMultilevel"/>
    <w:tmpl w:val="10DC1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90B38"/>
    <w:multiLevelType w:val="hybridMultilevel"/>
    <w:tmpl w:val="571C539C"/>
    <w:lvl w:ilvl="0" w:tplc="D3BA26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F1A6F"/>
    <w:multiLevelType w:val="hybridMultilevel"/>
    <w:tmpl w:val="07686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E6072"/>
    <w:multiLevelType w:val="hybridMultilevel"/>
    <w:tmpl w:val="046264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A7AD4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3466"/>
    <w:multiLevelType w:val="hybridMultilevel"/>
    <w:tmpl w:val="E79AA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D3277"/>
    <w:multiLevelType w:val="hybridMultilevel"/>
    <w:tmpl w:val="470E6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30A37"/>
    <w:multiLevelType w:val="hybridMultilevel"/>
    <w:tmpl w:val="ED882558"/>
    <w:lvl w:ilvl="0" w:tplc="94C4C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86FFB"/>
    <w:multiLevelType w:val="hybridMultilevel"/>
    <w:tmpl w:val="7B46B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9774D"/>
    <w:multiLevelType w:val="hybridMultilevel"/>
    <w:tmpl w:val="38EAB6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44E8"/>
    <w:multiLevelType w:val="hybridMultilevel"/>
    <w:tmpl w:val="5128012A"/>
    <w:lvl w:ilvl="0" w:tplc="0C0A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CD1640"/>
    <w:multiLevelType w:val="hybridMultilevel"/>
    <w:tmpl w:val="7E643F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A7774E"/>
    <w:multiLevelType w:val="multilevel"/>
    <w:tmpl w:val="A5BA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90E47"/>
    <w:multiLevelType w:val="hybridMultilevel"/>
    <w:tmpl w:val="D4CA0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DE7D33"/>
    <w:multiLevelType w:val="hybridMultilevel"/>
    <w:tmpl w:val="D0445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C3A6B"/>
    <w:multiLevelType w:val="hybridMultilevel"/>
    <w:tmpl w:val="995A7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8432E"/>
    <w:multiLevelType w:val="hybridMultilevel"/>
    <w:tmpl w:val="D9F63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74236"/>
    <w:multiLevelType w:val="hybridMultilevel"/>
    <w:tmpl w:val="A35449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EBD4F1C"/>
    <w:multiLevelType w:val="hybridMultilevel"/>
    <w:tmpl w:val="DA2A1C9C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ED4BD3"/>
    <w:multiLevelType w:val="multilevel"/>
    <w:tmpl w:val="4D10A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647A5786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17A8"/>
    <w:multiLevelType w:val="hybridMultilevel"/>
    <w:tmpl w:val="02246B24"/>
    <w:lvl w:ilvl="0" w:tplc="84D0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B4149"/>
    <w:multiLevelType w:val="hybridMultilevel"/>
    <w:tmpl w:val="939672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E75A6A"/>
    <w:multiLevelType w:val="hybridMultilevel"/>
    <w:tmpl w:val="CFC0AE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71A63A2"/>
    <w:multiLevelType w:val="hybridMultilevel"/>
    <w:tmpl w:val="16AE6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E3CC4"/>
    <w:multiLevelType w:val="hybridMultilevel"/>
    <w:tmpl w:val="E0FE2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2D97"/>
    <w:multiLevelType w:val="hybridMultilevel"/>
    <w:tmpl w:val="5346F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01B81"/>
    <w:multiLevelType w:val="hybridMultilevel"/>
    <w:tmpl w:val="9F0613B0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321256"/>
    <w:multiLevelType w:val="hybridMultilevel"/>
    <w:tmpl w:val="607878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31"/>
  </w:num>
  <w:num w:numId="5">
    <w:abstractNumId w:val="2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45"/>
  </w:num>
  <w:num w:numId="11">
    <w:abstractNumId w:val="8"/>
  </w:num>
  <w:num w:numId="12">
    <w:abstractNumId w:val="21"/>
  </w:num>
  <w:num w:numId="13">
    <w:abstractNumId w:val="35"/>
  </w:num>
  <w:num w:numId="14">
    <w:abstractNumId w:val="15"/>
  </w:num>
  <w:num w:numId="15">
    <w:abstractNumId w:val="30"/>
  </w:num>
  <w:num w:numId="16">
    <w:abstractNumId w:val="20"/>
    <w:lvlOverride w:ilvl="0">
      <w:lvl w:ilvl="0" w:tplc="240A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C0A0001" w:tentative="1">
        <w:start w:val="1"/>
        <w:numFmt w:val="lowerLetter"/>
        <w:lvlText w:val="%2."/>
        <w:lvlJc w:val="left"/>
        <w:pPr>
          <w:tabs>
            <w:tab w:val="num" w:pos="1380"/>
          </w:tabs>
          <w:ind w:left="1380" w:hanging="360"/>
        </w:pPr>
      </w:lvl>
    </w:lvlOverride>
    <w:lvlOverride w:ilvl="2">
      <w:lvl w:ilvl="2" w:tplc="240A0005" w:tentative="1">
        <w:start w:val="1"/>
        <w:numFmt w:val="lowerRoman"/>
        <w:lvlText w:val="%3."/>
        <w:lvlJc w:val="right"/>
        <w:pPr>
          <w:tabs>
            <w:tab w:val="num" w:pos="2100"/>
          </w:tabs>
          <w:ind w:left="2100" w:hanging="180"/>
        </w:pPr>
      </w:lvl>
    </w:lvlOverride>
    <w:lvlOverride w:ilvl="3">
      <w:lvl w:ilvl="3" w:tplc="240A0001" w:tentative="1">
        <w:start w:val="1"/>
        <w:numFmt w:val="decimal"/>
        <w:lvlText w:val="%4."/>
        <w:lvlJc w:val="left"/>
        <w:pPr>
          <w:tabs>
            <w:tab w:val="num" w:pos="2820"/>
          </w:tabs>
          <w:ind w:left="2820" w:hanging="360"/>
        </w:pPr>
      </w:lvl>
    </w:lvlOverride>
    <w:lvlOverride w:ilvl="4">
      <w:lvl w:ilvl="4" w:tplc="240A0003" w:tentative="1">
        <w:start w:val="1"/>
        <w:numFmt w:val="lowerLetter"/>
        <w:lvlText w:val="%5."/>
        <w:lvlJc w:val="left"/>
        <w:pPr>
          <w:tabs>
            <w:tab w:val="num" w:pos="3540"/>
          </w:tabs>
          <w:ind w:left="3540" w:hanging="360"/>
        </w:pPr>
      </w:lvl>
    </w:lvlOverride>
    <w:lvlOverride w:ilvl="5">
      <w:lvl w:ilvl="5" w:tplc="240A0005" w:tentative="1">
        <w:start w:val="1"/>
        <w:numFmt w:val="lowerRoman"/>
        <w:lvlText w:val="%6."/>
        <w:lvlJc w:val="right"/>
        <w:pPr>
          <w:tabs>
            <w:tab w:val="num" w:pos="4260"/>
          </w:tabs>
          <w:ind w:left="4260" w:hanging="180"/>
        </w:pPr>
      </w:lvl>
    </w:lvlOverride>
    <w:lvlOverride w:ilvl="6">
      <w:lvl w:ilvl="6" w:tplc="240A0001" w:tentative="1">
        <w:start w:val="1"/>
        <w:numFmt w:val="decimal"/>
        <w:lvlText w:val="%7."/>
        <w:lvlJc w:val="left"/>
        <w:pPr>
          <w:tabs>
            <w:tab w:val="num" w:pos="4980"/>
          </w:tabs>
          <w:ind w:left="4980" w:hanging="360"/>
        </w:pPr>
      </w:lvl>
    </w:lvlOverride>
    <w:lvlOverride w:ilvl="7">
      <w:lvl w:ilvl="7" w:tplc="240A0003" w:tentative="1">
        <w:start w:val="1"/>
        <w:numFmt w:val="lowerLetter"/>
        <w:lvlText w:val="%8."/>
        <w:lvlJc w:val="left"/>
        <w:pPr>
          <w:tabs>
            <w:tab w:val="num" w:pos="5700"/>
          </w:tabs>
          <w:ind w:left="5700" w:hanging="360"/>
        </w:pPr>
      </w:lvl>
    </w:lvlOverride>
    <w:lvlOverride w:ilvl="8">
      <w:lvl w:ilvl="8" w:tplc="240A0005" w:tentative="1">
        <w:start w:val="1"/>
        <w:numFmt w:val="lowerRoman"/>
        <w:lvlText w:val="%9."/>
        <w:lvlJc w:val="right"/>
        <w:pPr>
          <w:tabs>
            <w:tab w:val="num" w:pos="6420"/>
          </w:tabs>
          <w:ind w:left="6420" w:hanging="180"/>
        </w:pPr>
      </w:lvl>
    </w:lvlOverride>
  </w:num>
  <w:num w:numId="17">
    <w:abstractNumId w:val="40"/>
  </w:num>
  <w:num w:numId="18">
    <w:abstractNumId w:val="41"/>
  </w:num>
  <w:num w:numId="19">
    <w:abstractNumId w:val="11"/>
  </w:num>
  <w:num w:numId="20">
    <w:abstractNumId w:val="46"/>
  </w:num>
  <w:num w:numId="21">
    <w:abstractNumId w:val="39"/>
  </w:num>
  <w:num w:numId="22">
    <w:abstractNumId w:val="0"/>
  </w:num>
  <w:num w:numId="23">
    <w:abstractNumId w:val="34"/>
  </w:num>
  <w:num w:numId="24">
    <w:abstractNumId w:val="27"/>
  </w:num>
  <w:num w:numId="25">
    <w:abstractNumId w:val="28"/>
  </w:num>
  <w:num w:numId="26">
    <w:abstractNumId w:val="7"/>
  </w:num>
  <w:num w:numId="27">
    <w:abstractNumId w:val="23"/>
  </w:num>
  <w:num w:numId="28">
    <w:abstractNumId w:val="13"/>
  </w:num>
  <w:num w:numId="29">
    <w:abstractNumId w:val="19"/>
  </w:num>
  <w:num w:numId="30">
    <w:abstractNumId w:val="44"/>
  </w:num>
  <w:num w:numId="31">
    <w:abstractNumId w:val="33"/>
  </w:num>
  <w:num w:numId="32">
    <w:abstractNumId w:val="42"/>
  </w:num>
  <w:num w:numId="33">
    <w:abstractNumId w:val="5"/>
  </w:num>
  <w:num w:numId="34">
    <w:abstractNumId w:val="18"/>
  </w:num>
  <w:num w:numId="35">
    <w:abstractNumId w:val="17"/>
  </w:num>
  <w:num w:numId="36">
    <w:abstractNumId w:val="6"/>
  </w:num>
  <w:num w:numId="37">
    <w:abstractNumId w:val="43"/>
  </w:num>
  <w:num w:numId="38">
    <w:abstractNumId w:val="26"/>
  </w:num>
  <w:num w:numId="39">
    <w:abstractNumId w:val="1"/>
  </w:num>
  <w:num w:numId="40">
    <w:abstractNumId w:val="10"/>
  </w:num>
  <w:num w:numId="41">
    <w:abstractNumId w:val="14"/>
  </w:num>
  <w:num w:numId="42">
    <w:abstractNumId w:val="4"/>
  </w:num>
  <w:num w:numId="43">
    <w:abstractNumId w:val="22"/>
  </w:num>
  <w:num w:numId="44">
    <w:abstractNumId w:val="38"/>
  </w:num>
  <w:num w:numId="45">
    <w:abstractNumId w:val="24"/>
  </w:num>
  <w:num w:numId="46">
    <w:abstractNumId w:val="16"/>
  </w:num>
  <w:num w:numId="47">
    <w:abstractNumId w:val="1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3C37C2"/>
    <w:rsid w:val="00014FE6"/>
    <w:rsid w:val="00020C49"/>
    <w:rsid w:val="000323F1"/>
    <w:rsid w:val="00032935"/>
    <w:rsid w:val="00066CF6"/>
    <w:rsid w:val="00074171"/>
    <w:rsid w:val="00081B1B"/>
    <w:rsid w:val="00091B2D"/>
    <w:rsid w:val="000925CB"/>
    <w:rsid w:val="000A0A55"/>
    <w:rsid w:val="000B1A95"/>
    <w:rsid w:val="000B3F81"/>
    <w:rsid w:val="000C5693"/>
    <w:rsid w:val="000D448F"/>
    <w:rsid w:val="000E431C"/>
    <w:rsid w:val="000F4799"/>
    <w:rsid w:val="0010068A"/>
    <w:rsid w:val="0016291A"/>
    <w:rsid w:val="00163BAE"/>
    <w:rsid w:val="00187D6E"/>
    <w:rsid w:val="00192541"/>
    <w:rsid w:val="0019565B"/>
    <w:rsid w:val="001B3A54"/>
    <w:rsid w:val="001C35A3"/>
    <w:rsid w:val="002156C7"/>
    <w:rsid w:val="00216C1D"/>
    <w:rsid w:val="00220764"/>
    <w:rsid w:val="00220E10"/>
    <w:rsid w:val="00224F5B"/>
    <w:rsid w:val="0022534E"/>
    <w:rsid w:val="002258B4"/>
    <w:rsid w:val="00225903"/>
    <w:rsid w:val="0022690F"/>
    <w:rsid w:val="002404A5"/>
    <w:rsid w:val="002407B9"/>
    <w:rsid w:val="002538C7"/>
    <w:rsid w:val="0026370D"/>
    <w:rsid w:val="00274825"/>
    <w:rsid w:val="0029749E"/>
    <w:rsid w:val="002A2043"/>
    <w:rsid w:val="002B7884"/>
    <w:rsid w:val="002C1983"/>
    <w:rsid w:val="002D287D"/>
    <w:rsid w:val="002E347D"/>
    <w:rsid w:val="002E48D2"/>
    <w:rsid w:val="00345D36"/>
    <w:rsid w:val="00352C3D"/>
    <w:rsid w:val="00360552"/>
    <w:rsid w:val="00365475"/>
    <w:rsid w:val="00383DA0"/>
    <w:rsid w:val="00384401"/>
    <w:rsid w:val="00384C0E"/>
    <w:rsid w:val="00385260"/>
    <w:rsid w:val="00394265"/>
    <w:rsid w:val="003A36BB"/>
    <w:rsid w:val="003A7187"/>
    <w:rsid w:val="003A72E1"/>
    <w:rsid w:val="003C37C2"/>
    <w:rsid w:val="003D1803"/>
    <w:rsid w:val="003F4406"/>
    <w:rsid w:val="00400528"/>
    <w:rsid w:val="00410CC2"/>
    <w:rsid w:val="00411298"/>
    <w:rsid w:val="00415565"/>
    <w:rsid w:val="0049689A"/>
    <w:rsid w:val="004A4E92"/>
    <w:rsid w:val="004B2039"/>
    <w:rsid w:val="004B32B1"/>
    <w:rsid w:val="004B76EB"/>
    <w:rsid w:val="004C2CFB"/>
    <w:rsid w:val="004C580E"/>
    <w:rsid w:val="005077A6"/>
    <w:rsid w:val="00507EC2"/>
    <w:rsid w:val="00531722"/>
    <w:rsid w:val="00566FCF"/>
    <w:rsid w:val="00571246"/>
    <w:rsid w:val="00571BC5"/>
    <w:rsid w:val="00573E96"/>
    <w:rsid w:val="00582C81"/>
    <w:rsid w:val="005902A3"/>
    <w:rsid w:val="00596DE9"/>
    <w:rsid w:val="005A41DC"/>
    <w:rsid w:val="005B64E6"/>
    <w:rsid w:val="005C789C"/>
    <w:rsid w:val="005D19F4"/>
    <w:rsid w:val="005D497C"/>
    <w:rsid w:val="005D5258"/>
    <w:rsid w:val="00605551"/>
    <w:rsid w:val="006058D7"/>
    <w:rsid w:val="00607A7B"/>
    <w:rsid w:val="00610E1A"/>
    <w:rsid w:val="00614B8C"/>
    <w:rsid w:val="00615B40"/>
    <w:rsid w:val="00652621"/>
    <w:rsid w:val="00653F9A"/>
    <w:rsid w:val="00657E5A"/>
    <w:rsid w:val="00661CBA"/>
    <w:rsid w:val="00674508"/>
    <w:rsid w:val="00676B90"/>
    <w:rsid w:val="00687B4B"/>
    <w:rsid w:val="006A2123"/>
    <w:rsid w:val="006A45E9"/>
    <w:rsid w:val="006C2642"/>
    <w:rsid w:val="006E6790"/>
    <w:rsid w:val="006E7FB4"/>
    <w:rsid w:val="006F6087"/>
    <w:rsid w:val="00701DC8"/>
    <w:rsid w:val="007056FB"/>
    <w:rsid w:val="00740770"/>
    <w:rsid w:val="0074434E"/>
    <w:rsid w:val="00762D5F"/>
    <w:rsid w:val="00784E19"/>
    <w:rsid w:val="007A6386"/>
    <w:rsid w:val="007A72AA"/>
    <w:rsid w:val="007E094E"/>
    <w:rsid w:val="00810262"/>
    <w:rsid w:val="008116B0"/>
    <w:rsid w:val="0082629F"/>
    <w:rsid w:val="0084791C"/>
    <w:rsid w:val="0086605B"/>
    <w:rsid w:val="00873E34"/>
    <w:rsid w:val="008974F2"/>
    <w:rsid w:val="008B2A25"/>
    <w:rsid w:val="008B2EBC"/>
    <w:rsid w:val="008B67F2"/>
    <w:rsid w:val="008E3B84"/>
    <w:rsid w:val="008F2AF6"/>
    <w:rsid w:val="008F730E"/>
    <w:rsid w:val="00910AB4"/>
    <w:rsid w:val="0091190D"/>
    <w:rsid w:val="00922E60"/>
    <w:rsid w:val="0094566E"/>
    <w:rsid w:val="0095471A"/>
    <w:rsid w:val="009563EC"/>
    <w:rsid w:val="00985004"/>
    <w:rsid w:val="009943CA"/>
    <w:rsid w:val="009B62B2"/>
    <w:rsid w:val="009B7363"/>
    <w:rsid w:val="009D1131"/>
    <w:rsid w:val="009D5436"/>
    <w:rsid w:val="009D6036"/>
    <w:rsid w:val="009E18F4"/>
    <w:rsid w:val="009E2774"/>
    <w:rsid w:val="00A15F60"/>
    <w:rsid w:val="00A3745B"/>
    <w:rsid w:val="00A44F51"/>
    <w:rsid w:val="00A46CCB"/>
    <w:rsid w:val="00A50140"/>
    <w:rsid w:val="00AA387A"/>
    <w:rsid w:val="00AA4355"/>
    <w:rsid w:val="00AA5936"/>
    <w:rsid w:val="00AB17D6"/>
    <w:rsid w:val="00AB47FC"/>
    <w:rsid w:val="00AC3B03"/>
    <w:rsid w:val="00AE0521"/>
    <w:rsid w:val="00B07906"/>
    <w:rsid w:val="00B20AE4"/>
    <w:rsid w:val="00B249A0"/>
    <w:rsid w:val="00B82C26"/>
    <w:rsid w:val="00BA5CD4"/>
    <w:rsid w:val="00BB727D"/>
    <w:rsid w:val="00BC199D"/>
    <w:rsid w:val="00BF2547"/>
    <w:rsid w:val="00BF2AFB"/>
    <w:rsid w:val="00C03B3A"/>
    <w:rsid w:val="00C05174"/>
    <w:rsid w:val="00C05E96"/>
    <w:rsid w:val="00C13722"/>
    <w:rsid w:val="00C14165"/>
    <w:rsid w:val="00C266B2"/>
    <w:rsid w:val="00C31E5A"/>
    <w:rsid w:val="00C33AFF"/>
    <w:rsid w:val="00C43BEF"/>
    <w:rsid w:val="00C5745E"/>
    <w:rsid w:val="00C663BC"/>
    <w:rsid w:val="00C66FF7"/>
    <w:rsid w:val="00C71167"/>
    <w:rsid w:val="00C84594"/>
    <w:rsid w:val="00C9782E"/>
    <w:rsid w:val="00CA07B2"/>
    <w:rsid w:val="00CA3FCF"/>
    <w:rsid w:val="00CA59A3"/>
    <w:rsid w:val="00CC3C7D"/>
    <w:rsid w:val="00CC4C0D"/>
    <w:rsid w:val="00CC58B3"/>
    <w:rsid w:val="00CD17DF"/>
    <w:rsid w:val="00CD76DA"/>
    <w:rsid w:val="00CF1735"/>
    <w:rsid w:val="00CF2377"/>
    <w:rsid w:val="00CF2AA4"/>
    <w:rsid w:val="00CF7EFC"/>
    <w:rsid w:val="00D00584"/>
    <w:rsid w:val="00D20485"/>
    <w:rsid w:val="00D32AFF"/>
    <w:rsid w:val="00D34C63"/>
    <w:rsid w:val="00D41C68"/>
    <w:rsid w:val="00D56C03"/>
    <w:rsid w:val="00D56D1E"/>
    <w:rsid w:val="00D70917"/>
    <w:rsid w:val="00D70E32"/>
    <w:rsid w:val="00D810A9"/>
    <w:rsid w:val="00D9718A"/>
    <w:rsid w:val="00DB76F3"/>
    <w:rsid w:val="00DE6A6F"/>
    <w:rsid w:val="00DF19BC"/>
    <w:rsid w:val="00E222E9"/>
    <w:rsid w:val="00E44DDD"/>
    <w:rsid w:val="00E45909"/>
    <w:rsid w:val="00E95C06"/>
    <w:rsid w:val="00EB076D"/>
    <w:rsid w:val="00EB0B9D"/>
    <w:rsid w:val="00EF5E35"/>
    <w:rsid w:val="00F03116"/>
    <w:rsid w:val="00F10A9C"/>
    <w:rsid w:val="00F23512"/>
    <w:rsid w:val="00F27F76"/>
    <w:rsid w:val="00F33297"/>
    <w:rsid w:val="00F345C0"/>
    <w:rsid w:val="00F70718"/>
    <w:rsid w:val="00F84944"/>
    <w:rsid w:val="00F85D45"/>
    <w:rsid w:val="00FA43A2"/>
    <w:rsid w:val="00FA5565"/>
    <w:rsid w:val="00FC2A39"/>
    <w:rsid w:val="00FD7592"/>
    <w:rsid w:val="00FE386B"/>
    <w:rsid w:val="00FE4629"/>
    <w:rsid w:val="00FE55FE"/>
    <w:rsid w:val="00FF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34"/>
    <w:pPr>
      <w:spacing w:after="200" w:line="276" w:lineRule="auto"/>
    </w:pPr>
    <w:rPr>
      <w:sz w:val="22"/>
      <w:szCs w:val="22"/>
      <w:lang w:val="es-C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58"/>
  </w:style>
  <w:style w:type="paragraph" w:styleId="Footer">
    <w:name w:val="footer"/>
    <w:basedOn w:val="Normal"/>
    <w:link w:val="FooterCh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58"/>
  </w:style>
  <w:style w:type="paragraph" w:styleId="BalloonText">
    <w:name w:val="Balloon Text"/>
    <w:basedOn w:val="Normal"/>
    <w:link w:val="BalloonTextChar"/>
    <w:uiPriority w:val="99"/>
    <w:semiHidden/>
    <w:unhideWhenUsed/>
    <w:rsid w:val="005D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406"/>
    <w:rPr>
      <w:color w:val="0000FF"/>
      <w:u w:val="single"/>
    </w:rPr>
  </w:style>
  <w:style w:type="paragraph" w:styleId="NoSpacing">
    <w:name w:val="No Spacing"/>
    <w:uiPriority w:val="1"/>
    <w:qFormat/>
    <w:rsid w:val="00873E34"/>
    <w:rPr>
      <w:sz w:val="22"/>
      <w:szCs w:val="22"/>
      <w:lang w:val="es-CO"/>
    </w:rPr>
  </w:style>
  <w:style w:type="paragraph" w:styleId="ListParagraph">
    <w:name w:val="List Paragraph"/>
    <w:basedOn w:val="Normal"/>
    <w:qFormat/>
    <w:rsid w:val="009943CA"/>
    <w:pPr>
      <w:ind w:left="720"/>
      <w:contextualSpacing/>
    </w:pPr>
  </w:style>
  <w:style w:type="table" w:styleId="TableGrid">
    <w:name w:val="Table Grid"/>
    <w:basedOn w:val="TableNormal"/>
    <w:uiPriority w:val="59"/>
    <w:rsid w:val="00614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Medell&#237;n%20Digital\Formatos%20MD\Formatos\plantilla_word_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plantilla_word_md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Ciudad y fecha</vt:lpstr>
      <vt:lpstr>Ciudad y fecha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USUARIO</dc:creator>
  <cp:keywords/>
  <cp:lastModifiedBy>s3-estud2</cp:lastModifiedBy>
  <cp:revision>2</cp:revision>
  <cp:lastPrinted>2010-06-07T16:28:00Z</cp:lastPrinted>
  <dcterms:created xsi:type="dcterms:W3CDTF">2011-04-28T21:02:00Z</dcterms:created>
  <dcterms:modified xsi:type="dcterms:W3CDTF">2011-04-28T21:02:00Z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